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959" w:rsidRDefault="006F039F" w:rsidP="00A6243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Contributie 2019/2020</w:t>
      </w:r>
    </w:p>
    <w:p w:rsidR="006F039F" w:rsidRDefault="006F039F" w:rsidP="00A62432">
      <w:pPr>
        <w:pStyle w:val="Geenafstand"/>
        <w:rPr>
          <w:sz w:val="24"/>
          <w:szCs w:val="24"/>
        </w:rPr>
      </w:pPr>
    </w:p>
    <w:p w:rsidR="006F039F" w:rsidRDefault="006F039F" w:rsidP="00A6243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Dames 1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200,-</w:t>
      </w:r>
    </w:p>
    <w:p w:rsidR="006F039F" w:rsidRDefault="006F039F" w:rsidP="00A6243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Dames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190,-</w:t>
      </w:r>
    </w:p>
    <w:p w:rsidR="006F039F" w:rsidRDefault="006F039F" w:rsidP="00A6243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A jeugd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170,-</w:t>
      </w:r>
    </w:p>
    <w:p w:rsidR="006F039F" w:rsidRDefault="006F039F" w:rsidP="00A6243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B jeugd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151,-</w:t>
      </w:r>
    </w:p>
    <w:p w:rsidR="006F039F" w:rsidRDefault="006F039F" w:rsidP="00A6243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C jeugd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139,-</w:t>
      </w:r>
    </w:p>
    <w:p w:rsidR="006F039F" w:rsidRDefault="006F039F" w:rsidP="00A6243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D jeugd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136,-</w:t>
      </w:r>
    </w:p>
    <w:p w:rsidR="006F039F" w:rsidRDefault="006F039F" w:rsidP="00A6243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E jeugd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129,-</w:t>
      </w:r>
    </w:p>
    <w:p w:rsidR="006F039F" w:rsidRDefault="006F039F" w:rsidP="00A6243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F jeugd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129,-</w:t>
      </w:r>
    </w:p>
    <w:p w:rsidR="006F039F" w:rsidRPr="0042048B" w:rsidRDefault="006F039F" w:rsidP="00A62432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Recreanten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148,-</w:t>
      </w:r>
      <w:bookmarkStart w:id="0" w:name="_GoBack"/>
      <w:bookmarkEnd w:id="0"/>
    </w:p>
    <w:sectPr w:rsidR="006F039F" w:rsidRPr="004204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39F"/>
    <w:rsid w:val="0042048B"/>
    <w:rsid w:val="006F039F"/>
    <w:rsid w:val="008205BE"/>
    <w:rsid w:val="00933959"/>
    <w:rsid w:val="00A62432"/>
    <w:rsid w:val="00D3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624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624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F8B8566</Template>
  <TotalTime>4</TotalTime>
  <Pages>1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Leekerweide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Boots</dc:creator>
  <cp:lastModifiedBy>Wendy Boots</cp:lastModifiedBy>
  <cp:revision>1</cp:revision>
  <dcterms:created xsi:type="dcterms:W3CDTF">2019-11-03T16:49:00Z</dcterms:created>
  <dcterms:modified xsi:type="dcterms:W3CDTF">2019-11-03T16:53:00Z</dcterms:modified>
</cp:coreProperties>
</file>